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97" w:rsidRDefault="00714E97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1</w:t>
      </w:r>
    </w:p>
    <w:p w:rsidR="00714E97" w:rsidRDefault="00714E97">
      <w:pPr>
        <w:adjustRightInd w:val="0"/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714E97" w:rsidRDefault="00714E97">
      <w:pPr>
        <w:adjustRightInd w:val="0"/>
        <w:spacing w:line="594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团支部书记“背靠背”满意度测评工作情况统计表</w:t>
      </w:r>
    </w:p>
    <w:tbl>
      <w:tblPr>
        <w:tblpPr w:leftFromText="180" w:rightFromText="180" w:vertAnchor="text" w:horzAnchor="page" w:tblpX="1547" w:tblpY="612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947"/>
        <w:gridCol w:w="890"/>
        <w:gridCol w:w="730"/>
        <w:gridCol w:w="850"/>
        <w:gridCol w:w="700"/>
        <w:gridCol w:w="690"/>
        <w:gridCol w:w="680"/>
        <w:gridCol w:w="540"/>
        <w:gridCol w:w="510"/>
        <w:gridCol w:w="550"/>
        <w:gridCol w:w="510"/>
        <w:gridCol w:w="460"/>
        <w:gridCol w:w="535"/>
      </w:tblGrid>
      <w:tr w:rsidR="00714E97" w:rsidRPr="00A57493">
        <w:trPr>
          <w:trHeight w:val="1026"/>
        </w:trPr>
        <w:tc>
          <w:tcPr>
            <w:tcW w:w="468" w:type="dxa"/>
            <w:vMerge w:val="restart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947" w:type="dxa"/>
            <w:vMerge w:val="restart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团支部名称</w:t>
            </w:r>
          </w:p>
        </w:tc>
        <w:tc>
          <w:tcPr>
            <w:tcW w:w="890" w:type="dxa"/>
            <w:vMerge w:val="restart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团支部书记姓名</w:t>
            </w:r>
          </w:p>
        </w:tc>
        <w:tc>
          <w:tcPr>
            <w:tcW w:w="730" w:type="dxa"/>
            <w:vMerge w:val="restart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支部团员人数</w:t>
            </w:r>
          </w:p>
        </w:tc>
        <w:tc>
          <w:tcPr>
            <w:tcW w:w="850" w:type="dxa"/>
            <w:vMerge w:val="restart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参与测评人数</w:t>
            </w:r>
          </w:p>
        </w:tc>
        <w:tc>
          <w:tcPr>
            <w:tcW w:w="700" w:type="dxa"/>
            <w:vMerge w:val="restart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满意票数</w:t>
            </w:r>
          </w:p>
        </w:tc>
        <w:tc>
          <w:tcPr>
            <w:tcW w:w="690" w:type="dxa"/>
            <w:vMerge w:val="restart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基本满意票数</w:t>
            </w:r>
          </w:p>
        </w:tc>
        <w:tc>
          <w:tcPr>
            <w:tcW w:w="680" w:type="dxa"/>
            <w:vMerge w:val="restart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不满意票数</w:t>
            </w:r>
          </w:p>
        </w:tc>
        <w:tc>
          <w:tcPr>
            <w:tcW w:w="3105" w:type="dxa"/>
            <w:gridSpan w:val="6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不满意情况统计</w:t>
            </w:r>
          </w:p>
        </w:tc>
      </w:tr>
      <w:tr w:rsidR="00714E97" w:rsidRPr="00A57493">
        <w:trPr>
          <w:trHeight w:val="910"/>
        </w:trPr>
        <w:tc>
          <w:tcPr>
            <w:tcW w:w="468" w:type="dxa"/>
            <w:vMerge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vMerge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0" w:type="dxa"/>
            <w:vMerge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0" w:type="dxa"/>
            <w:vMerge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dxa"/>
            <w:vMerge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0" w:type="dxa"/>
            <w:vMerge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dxa"/>
            <w:vMerge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德</w:t>
            </w: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能</w:t>
            </w:r>
          </w:p>
        </w:tc>
        <w:tc>
          <w:tcPr>
            <w:tcW w:w="5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勤</w:t>
            </w: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绩</w:t>
            </w:r>
          </w:p>
        </w:tc>
        <w:tc>
          <w:tcPr>
            <w:tcW w:w="46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廉</w:t>
            </w:r>
          </w:p>
        </w:tc>
        <w:tc>
          <w:tcPr>
            <w:tcW w:w="535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其它</w:t>
            </w:r>
          </w:p>
        </w:tc>
      </w:tr>
      <w:tr w:rsidR="00714E97" w:rsidRPr="00A57493">
        <w:tc>
          <w:tcPr>
            <w:tcW w:w="468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E97" w:rsidRPr="00A57493">
        <w:tc>
          <w:tcPr>
            <w:tcW w:w="468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E97" w:rsidRPr="00A57493">
        <w:tc>
          <w:tcPr>
            <w:tcW w:w="468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E97" w:rsidRPr="00A57493">
        <w:tc>
          <w:tcPr>
            <w:tcW w:w="468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E97" w:rsidRPr="00A57493">
        <w:tc>
          <w:tcPr>
            <w:tcW w:w="468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5" w:type="dxa"/>
            <w:vAlign w:val="center"/>
          </w:tcPr>
          <w:p w:rsidR="00714E97" w:rsidRDefault="00714E97">
            <w:pPr>
              <w:adjustRightInd w:val="0"/>
              <w:spacing w:line="59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14E97" w:rsidRDefault="00714E97">
      <w:pPr>
        <w:adjustRightInd w:val="0"/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714E97" w:rsidRDefault="00714E97">
      <w:pPr>
        <w:adjustRightInd w:val="0"/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714E97" w:rsidRDefault="00714E97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714E97" w:rsidRDefault="00714E97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714E97" w:rsidRDefault="00714E97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714E97" w:rsidRDefault="00714E97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714E97" w:rsidRDefault="00714E97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714E97" w:rsidRDefault="00714E97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714E97" w:rsidRDefault="00714E97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</w:p>
    <w:sectPr w:rsidR="00714E97" w:rsidSect="00BE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EE8"/>
    <w:rsid w:val="00480A6F"/>
    <w:rsid w:val="004D0914"/>
    <w:rsid w:val="00714E97"/>
    <w:rsid w:val="0082438A"/>
    <w:rsid w:val="008F1B56"/>
    <w:rsid w:val="00A57493"/>
    <w:rsid w:val="00AD1123"/>
    <w:rsid w:val="00B258E6"/>
    <w:rsid w:val="00BE2EBD"/>
    <w:rsid w:val="00C35EE8"/>
    <w:rsid w:val="00F2524E"/>
    <w:rsid w:val="00F47D3C"/>
    <w:rsid w:val="00FD5F7E"/>
    <w:rsid w:val="3CC45167"/>
    <w:rsid w:val="7793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B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EB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E2EBD"/>
    <w:rPr>
      <w:rFonts w:cs="Times New Roman"/>
      <w:color w:val="0000FF"/>
      <w:u w:val="single"/>
    </w:rPr>
  </w:style>
  <w:style w:type="paragraph" w:customStyle="1" w:styleId="a">
    <w:name w:val="正文文字"/>
    <w:basedOn w:val="Normal"/>
    <w:link w:val="Char"/>
    <w:uiPriority w:val="99"/>
    <w:rsid w:val="00BE2EBD"/>
    <w:pPr>
      <w:spacing w:beforeLines="50" w:afterLines="50"/>
      <w:ind w:firstLineChars="200" w:firstLine="200"/>
    </w:pPr>
    <w:rPr>
      <w:sz w:val="24"/>
    </w:rPr>
  </w:style>
  <w:style w:type="character" w:customStyle="1" w:styleId="Char">
    <w:name w:val="正文文字 Char"/>
    <w:basedOn w:val="DefaultParagraphFont"/>
    <w:link w:val="a"/>
    <w:uiPriority w:val="99"/>
    <w:locked/>
    <w:rsid w:val="00BE2EBD"/>
    <w:rPr>
      <w:rFonts w:cs="Times New Roman"/>
      <w:sz w:val="24"/>
    </w:rPr>
  </w:style>
  <w:style w:type="paragraph" w:customStyle="1" w:styleId="a0">
    <w:name w:val="文章标题"/>
    <w:basedOn w:val="a"/>
    <w:link w:val="Char0"/>
    <w:uiPriority w:val="99"/>
    <w:rsid w:val="00BE2EBD"/>
    <w:pPr>
      <w:jc w:val="center"/>
      <w:outlineLvl w:val="0"/>
    </w:pPr>
    <w:rPr>
      <w:color w:val="FF0000"/>
      <w:sz w:val="44"/>
    </w:rPr>
  </w:style>
  <w:style w:type="character" w:customStyle="1" w:styleId="Char0">
    <w:name w:val="文章标题 Char"/>
    <w:basedOn w:val="Char"/>
    <w:link w:val="a0"/>
    <w:uiPriority w:val="99"/>
    <w:locked/>
    <w:rsid w:val="00BE2EBD"/>
    <w:rPr>
      <w:color w:val="FF0000"/>
      <w:sz w:val="44"/>
    </w:rPr>
  </w:style>
  <w:style w:type="paragraph" w:styleId="ListParagraph">
    <w:name w:val="List Paragraph"/>
    <w:basedOn w:val="Normal"/>
    <w:uiPriority w:val="99"/>
    <w:qFormat/>
    <w:rsid w:val="00BE2E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dell</dc:creator>
  <cp:keywords/>
  <dc:description/>
  <cp:lastModifiedBy>Windows</cp:lastModifiedBy>
  <cp:revision>2</cp:revision>
  <dcterms:created xsi:type="dcterms:W3CDTF">2020-03-04T09:04:00Z</dcterms:created>
  <dcterms:modified xsi:type="dcterms:W3CDTF">2020-03-04T09:04:00Z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